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C5E6" w14:textId="4979F293" w:rsidR="00D20B08" w:rsidRPr="00546E5B" w:rsidRDefault="00546E5B" w:rsidP="009C1971">
      <w:pPr>
        <w:spacing w:after="0" w:line="240" w:lineRule="auto"/>
        <w:rPr>
          <w:rFonts w:ascii="Arial" w:hAnsi="Arial" w:cs="Arial"/>
          <w:sz w:val="16"/>
          <w:szCs w:val="16"/>
          <w:lang w:val="es-MX"/>
        </w:rPr>
      </w:pPr>
      <w:r w:rsidRPr="00546E5B">
        <w:rPr>
          <w:rFonts w:ascii="Arial" w:hAnsi="Arial" w:cs="Arial"/>
          <w:sz w:val="16"/>
          <w:szCs w:val="16"/>
          <w:lang w:val="es-MX"/>
        </w:rPr>
        <w:t xml:space="preserve">Asunto: </w:t>
      </w:r>
      <w:r w:rsidRPr="00546E5B">
        <w:rPr>
          <w:rFonts w:ascii="Arial" w:hAnsi="Arial" w:cs="Arial"/>
          <w:b/>
          <w:sz w:val="16"/>
          <w:szCs w:val="16"/>
          <w:lang w:val="es-MX"/>
        </w:rPr>
        <w:t>Solicitud de designación de Asesor y autorización de tema.</w:t>
      </w:r>
    </w:p>
    <w:p w14:paraId="6CEE2EF2" w14:textId="77777777" w:rsidR="00546E5B" w:rsidRDefault="00546E5B" w:rsidP="0091392C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41C5EBBA" w14:textId="77777777" w:rsidR="009C1971" w:rsidRPr="007C1B2D" w:rsidRDefault="009C1971" w:rsidP="009C1971">
      <w:pPr>
        <w:spacing w:after="0" w:line="240" w:lineRule="auto"/>
        <w:ind w:left="-709"/>
        <w:jc w:val="right"/>
        <w:rPr>
          <w:rFonts w:asciiTheme="minorHAnsi" w:hAnsiTheme="minorHAnsi" w:cstheme="minorHAnsi"/>
          <w:sz w:val="18"/>
          <w:szCs w:val="18"/>
          <w:lang w:val="es-MX"/>
        </w:rPr>
      </w:pPr>
      <w:r w:rsidRPr="007C1B2D">
        <w:rPr>
          <w:rFonts w:asciiTheme="minorHAnsi" w:hAnsiTheme="minorHAnsi" w:cstheme="minorHAnsi"/>
          <w:sz w:val="18"/>
          <w:szCs w:val="18"/>
          <w:lang w:val="es-MX"/>
        </w:rPr>
        <w:t xml:space="preserve">Ciudad de México, a ___ de ________ </w:t>
      </w:r>
      <w:proofErr w:type="spellStart"/>
      <w:r w:rsidRPr="007C1B2D">
        <w:rPr>
          <w:rFonts w:asciiTheme="minorHAnsi" w:hAnsiTheme="minorHAnsi" w:cstheme="minorHAnsi"/>
          <w:sz w:val="18"/>
          <w:szCs w:val="18"/>
          <w:lang w:val="es-MX"/>
        </w:rPr>
        <w:t>de</w:t>
      </w:r>
      <w:proofErr w:type="spellEnd"/>
      <w:r w:rsidRPr="007C1B2D">
        <w:rPr>
          <w:rFonts w:asciiTheme="minorHAnsi" w:hAnsiTheme="minorHAnsi" w:cstheme="minorHAnsi"/>
          <w:sz w:val="18"/>
          <w:szCs w:val="18"/>
          <w:lang w:val="es-MX"/>
        </w:rPr>
        <w:t xml:space="preserve"> 20__.</w:t>
      </w:r>
    </w:p>
    <w:p w14:paraId="60F119E8" w14:textId="77777777" w:rsidR="009C1971" w:rsidRDefault="009C1971" w:rsidP="009C1971">
      <w:pPr>
        <w:spacing w:after="0" w:line="240" w:lineRule="auto"/>
        <w:rPr>
          <w:rFonts w:ascii="Arial" w:hAnsi="Arial" w:cs="Arial"/>
          <w:b/>
          <w:sz w:val="18"/>
          <w:szCs w:val="16"/>
          <w:lang w:val="es-MX"/>
        </w:rPr>
      </w:pPr>
    </w:p>
    <w:p w14:paraId="1F6695C7" w14:textId="77777777" w:rsidR="008D45CD" w:rsidRPr="00AC784F" w:rsidRDefault="008D45CD" w:rsidP="0091392C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3BF14A04" w14:textId="7CC07423" w:rsidR="00987CCC" w:rsidRPr="009D5D20" w:rsidRDefault="00504B8E" w:rsidP="00987CCC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DRA. KARLA GUTIERREZ ZAYAS-BAZÁN</w:t>
      </w:r>
    </w:p>
    <w:p w14:paraId="32B13D2B" w14:textId="09A297DF" w:rsidR="00987CCC" w:rsidRPr="0010164E" w:rsidRDefault="00987CCC" w:rsidP="00987CCC">
      <w:pPr>
        <w:spacing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10164E">
        <w:rPr>
          <w:rFonts w:ascii="Arial" w:hAnsi="Arial" w:cs="Arial"/>
          <w:b/>
          <w:bCs/>
          <w:sz w:val="18"/>
          <w:szCs w:val="18"/>
        </w:rPr>
        <w:t>SUBDIRECTORA ACADÉMICA</w:t>
      </w:r>
      <w:r w:rsidR="00504B8E" w:rsidRPr="0010164E">
        <w:rPr>
          <w:rFonts w:ascii="Arial" w:hAnsi="Arial" w:cs="Arial"/>
          <w:b/>
          <w:bCs/>
          <w:sz w:val="18"/>
          <w:szCs w:val="18"/>
        </w:rPr>
        <w:t xml:space="preserve"> INTERINA</w:t>
      </w:r>
    </w:p>
    <w:p w14:paraId="5484598F" w14:textId="77777777" w:rsidR="00987CCC" w:rsidRPr="0010164E" w:rsidRDefault="00987CCC" w:rsidP="00987CCC">
      <w:pPr>
        <w:spacing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10164E">
        <w:rPr>
          <w:rFonts w:ascii="Arial" w:hAnsi="Arial" w:cs="Arial"/>
          <w:b/>
          <w:bCs/>
          <w:sz w:val="18"/>
          <w:szCs w:val="18"/>
        </w:rPr>
        <w:t>DE LA UNIDAD PROFESIONAL INTERDISCIPLINARIA</w:t>
      </w:r>
    </w:p>
    <w:p w14:paraId="746CB2F7" w14:textId="77777777" w:rsidR="00987CCC" w:rsidRPr="0010164E" w:rsidRDefault="00987CCC" w:rsidP="00987CCC">
      <w:pPr>
        <w:spacing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10164E">
        <w:rPr>
          <w:rFonts w:ascii="Arial" w:hAnsi="Arial" w:cs="Arial"/>
          <w:b/>
          <w:bCs/>
          <w:sz w:val="18"/>
          <w:szCs w:val="18"/>
        </w:rPr>
        <w:t>DE ENERGÍA Y MOVILIDAD</w:t>
      </w:r>
    </w:p>
    <w:p w14:paraId="091A9CC7" w14:textId="77777777" w:rsidR="00987CCC" w:rsidRPr="0010164E" w:rsidRDefault="00987CCC" w:rsidP="00987CCC">
      <w:pPr>
        <w:spacing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10164E">
        <w:rPr>
          <w:rFonts w:ascii="Arial" w:hAnsi="Arial" w:cs="Arial"/>
          <w:b/>
          <w:bCs/>
          <w:sz w:val="18"/>
          <w:szCs w:val="18"/>
        </w:rPr>
        <w:t>P R E S E N T E.</w:t>
      </w:r>
    </w:p>
    <w:p w14:paraId="04DA741B" w14:textId="77777777" w:rsidR="008912F2" w:rsidRPr="00AC784F" w:rsidRDefault="008912F2" w:rsidP="00546E5B">
      <w:pPr>
        <w:spacing w:after="0" w:line="240" w:lineRule="auto"/>
        <w:ind w:left="-142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4BA4ED79" w14:textId="5B102D52" w:rsidR="00EC1C88" w:rsidRPr="00F51184" w:rsidRDefault="0091392C" w:rsidP="000F0048">
      <w:pPr>
        <w:spacing w:after="0" w:line="360" w:lineRule="auto"/>
        <w:jc w:val="both"/>
        <w:rPr>
          <w:rFonts w:ascii="Arial" w:hAnsi="Arial" w:cs="Arial"/>
          <w:sz w:val="18"/>
          <w:szCs w:val="20"/>
          <w:lang w:val="es-MX"/>
        </w:rPr>
      </w:pPr>
      <w:r w:rsidRPr="00F51184">
        <w:rPr>
          <w:rFonts w:ascii="Arial" w:hAnsi="Arial" w:cs="Arial"/>
          <w:sz w:val="18"/>
          <w:szCs w:val="20"/>
          <w:lang w:val="es-MX"/>
        </w:rPr>
        <w:t>Comunico a usted</w:t>
      </w:r>
      <w:r w:rsidR="00EC1C88" w:rsidRPr="00F51184">
        <w:rPr>
          <w:rFonts w:ascii="Arial" w:hAnsi="Arial" w:cs="Arial"/>
          <w:sz w:val="18"/>
          <w:szCs w:val="20"/>
          <w:lang w:val="es-MX"/>
        </w:rPr>
        <w:t xml:space="preserve"> </w:t>
      </w:r>
      <w:r w:rsidR="00DC6752" w:rsidRPr="00F51184">
        <w:rPr>
          <w:rFonts w:ascii="Arial" w:hAnsi="Arial" w:cs="Arial"/>
          <w:sz w:val="18"/>
          <w:szCs w:val="20"/>
          <w:lang w:val="es-MX"/>
        </w:rPr>
        <w:t>que,</w:t>
      </w:r>
      <w:r w:rsidR="00EC1C88" w:rsidRPr="00F51184">
        <w:rPr>
          <w:rFonts w:ascii="Arial" w:hAnsi="Arial" w:cs="Arial"/>
          <w:sz w:val="18"/>
          <w:szCs w:val="20"/>
          <w:lang w:val="es-MX"/>
        </w:rPr>
        <w:t xml:space="preserve"> </w:t>
      </w:r>
      <w:r w:rsidR="00BD3EE9" w:rsidRPr="00F51184">
        <w:rPr>
          <w:rFonts w:ascii="Arial" w:hAnsi="Arial" w:cs="Arial"/>
          <w:sz w:val="18"/>
          <w:szCs w:val="20"/>
          <w:lang w:val="es-MX"/>
        </w:rPr>
        <w:t xml:space="preserve">considerando el acuerdo del Colegio de Profesores, quienes </w:t>
      </w:r>
      <w:r w:rsidR="00EC1C88" w:rsidRPr="00F51184">
        <w:rPr>
          <w:rFonts w:ascii="Arial" w:hAnsi="Arial" w:cs="Arial"/>
          <w:sz w:val="18"/>
          <w:szCs w:val="20"/>
          <w:lang w:val="es-MX"/>
        </w:rPr>
        <w:t>tomando en cuenta su capacidad profesional, su alto sentido de responsabilidad</w:t>
      </w:r>
      <w:r w:rsidR="00AA6A00" w:rsidRPr="00F51184">
        <w:rPr>
          <w:rFonts w:ascii="Arial" w:hAnsi="Arial" w:cs="Arial"/>
          <w:sz w:val="18"/>
          <w:szCs w:val="20"/>
          <w:lang w:val="es-MX"/>
        </w:rPr>
        <w:t xml:space="preserve"> y con base en</w:t>
      </w:r>
      <w:r w:rsidR="00BD3EE9" w:rsidRPr="00F51184">
        <w:rPr>
          <w:rFonts w:ascii="Arial" w:hAnsi="Arial" w:cs="Arial"/>
          <w:sz w:val="18"/>
          <w:szCs w:val="20"/>
          <w:lang w:val="es-MX"/>
        </w:rPr>
        <w:t xml:space="preserve"> </w:t>
      </w:r>
      <w:r w:rsidR="00EC1C88" w:rsidRPr="00F51184">
        <w:rPr>
          <w:rFonts w:ascii="Arial" w:hAnsi="Arial" w:cs="Arial"/>
          <w:sz w:val="18"/>
          <w:szCs w:val="20"/>
          <w:lang w:val="es-MX"/>
        </w:rPr>
        <w:t>el art. 23 del Reglamento de Titulación Profesional del IPN</w:t>
      </w:r>
      <w:r w:rsidR="002163D5">
        <w:rPr>
          <w:rFonts w:ascii="Arial" w:hAnsi="Arial" w:cs="Arial"/>
          <w:sz w:val="18"/>
          <w:szCs w:val="20"/>
          <w:lang w:val="es-MX"/>
        </w:rPr>
        <w:t xml:space="preserve">, </w:t>
      </w:r>
      <w:r w:rsidR="008912F2" w:rsidRPr="00F51184">
        <w:rPr>
          <w:rFonts w:ascii="Arial" w:hAnsi="Arial" w:cs="Arial"/>
          <w:sz w:val="18"/>
          <w:szCs w:val="20"/>
          <w:lang w:val="es-MX"/>
        </w:rPr>
        <w:t xml:space="preserve">se </w:t>
      </w:r>
      <w:r w:rsidR="002B1197">
        <w:rPr>
          <w:rFonts w:ascii="Arial" w:hAnsi="Arial" w:cs="Arial"/>
          <w:sz w:val="18"/>
          <w:szCs w:val="20"/>
          <w:lang w:val="es-MX"/>
        </w:rPr>
        <w:t>designe</w:t>
      </w:r>
      <w:r w:rsidR="008912F2" w:rsidRPr="00F51184">
        <w:rPr>
          <w:rFonts w:ascii="Arial" w:hAnsi="Arial" w:cs="Arial"/>
          <w:sz w:val="18"/>
          <w:szCs w:val="20"/>
          <w:lang w:val="es-MX"/>
        </w:rPr>
        <w:t xml:space="preserve"> </w:t>
      </w:r>
      <w:r w:rsidR="00F679C8">
        <w:rPr>
          <w:rFonts w:ascii="Arial" w:hAnsi="Arial" w:cs="Arial"/>
          <w:sz w:val="18"/>
          <w:szCs w:val="20"/>
          <w:lang w:val="es-MX"/>
        </w:rPr>
        <w:t>(</w:t>
      </w:r>
      <w:r w:rsidR="008912F2" w:rsidRPr="00F51184">
        <w:rPr>
          <w:rFonts w:ascii="Arial" w:hAnsi="Arial" w:cs="Arial"/>
          <w:sz w:val="18"/>
          <w:szCs w:val="20"/>
          <w:lang w:val="es-MX"/>
        </w:rPr>
        <w:t xml:space="preserve">al </w:t>
      </w:r>
      <w:r w:rsidR="00F679C8">
        <w:rPr>
          <w:rFonts w:ascii="Arial" w:hAnsi="Arial" w:cs="Arial"/>
          <w:sz w:val="18"/>
          <w:szCs w:val="20"/>
          <w:lang w:val="es-MX"/>
        </w:rPr>
        <w:t xml:space="preserve">o </w:t>
      </w:r>
      <w:r w:rsidR="008912F2" w:rsidRPr="00F51184">
        <w:rPr>
          <w:rFonts w:ascii="Arial" w:hAnsi="Arial" w:cs="Arial"/>
          <w:sz w:val="18"/>
          <w:szCs w:val="20"/>
          <w:lang w:val="es-MX"/>
        </w:rPr>
        <w:t>los</w:t>
      </w:r>
      <w:r w:rsidR="00F679C8">
        <w:rPr>
          <w:rFonts w:ascii="Arial" w:hAnsi="Arial" w:cs="Arial"/>
          <w:sz w:val="18"/>
          <w:szCs w:val="20"/>
          <w:lang w:val="es-MX"/>
        </w:rPr>
        <w:t>)</w:t>
      </w:r>
      <w:r w:rsidR="008912F2" w:rsidRPr="00F51184">
        <w:rPr>
          <w:rFonts w:ascii="Arial" w:hAnsi="Arial" w:cs="Arial"/>
          <w:sz w:val="18"/>
          <w:szCs w:val="20"/>
          <w:lang w:val="es-MX"/>
        </w:rPr>
        <w:t xml:space="preserve"> C. (CC.):</w:t>
      </w:r>
    </w:p>
    <w:p w14:paraId="1137279B" w14:textId="57B8FAB9" w:rsidR="00EC1C88" w:rsidRPr="00AC784F" w:rsidRDefault="0091392C" w:rsidP="000F0048">
      <w:pPr>
        <w:spacing w:after="0" w:line="36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  <w:r w:rsidRPr="00AC784F">
        <w:rPr>
          <w:rFonts w:asciiTheme="minorHAnsi" w:hAnsiTheme="minorHAnsi" w:cstheme="minorHAnsi"/>
          <w:sz w:val="16"/>
          <w:szCs w:val="20"/>
          <w:lang w:val="es-MX"/>
        </w:rPr>
        <w:t>______</w:t>
      </w:r>
      <w:r w:rsidR="00211D24" w:rsidRPr="00AC784F">
        <w:rPr>
          <w:rFonts w:asciiTheme="minorHAnsi" w:hAnsiTheme="minorHAnsi" w:cstheme="minorHAnsi"/>
          <w:sz w:val="16"/>
          <w:szCs w:val="20"/>
          <w:lang w:val="es-MX"/>
        </w:rPr>
        <w:t>______________</w:t>
      </w:r>
      <w:r w:rsidR="00EC1C88" w:rsidRPr="00AC784F">
        <w:rPr>
          <w:rFonts w:asciiTheme="minorHAnsi" w:hAnsiTheme="minorHAnsi" w:cstheme="minorHAnsi"/>
          <w:sz w:val="16"/>
          <w:szCs w:val="20"/>
          <w:lang w:val="es-MX"/>
        </w:rPr>
        <w:t>___________________________________________________________________</w:t>
      </w:r>
      <w:r w:rsidR="00B03B7C" w:rsidRPr="00AC784F">
        <w:rPr>
          <w:rFonts w:asciiTheme="minorHAnsi" w:hAnsiTheme="minorHAnsi" w:cstheme="minorHAnsi"/>
          <w:sz w:val="16"/>
          <w:szCs w:val="20"/>
          <w:lang w:val="es-MX"/>
        </w:rPr>
        <w:t>_</w:t>
      </w:r>
      <w:r w:rsidR="00891F0C" w:rsidRPr="00AC784F">
        <w:rPr>
          <w:rFonts w:asciiTheme="minorHAnsi" w:hAnsiTheme="minorHAnsi" w:cstheme="minorHAnsi"/>
          <w:sz w:val="16"/>
          <w:szCs w:val="20"/>
          <w:lang w:val="es-MX"/>
        </w:rPr>
        <w:t>_</w:t>
      </w:r>
      <w:r w:rsidR="000F0048">
        <w:rPr>
          <w:rFonts w:asciiTheme="minorHAnsi" w:hAnsiTheme="minorHAnsi" w:cstheme="minorHAnsi"/>
          <w:sz w:val="16"/>
          <w:szCs w:val="20"/>
          <w:lang w:val="es-MX"/>
        </w:rPr>
        <w:t>_________________</w:t>
      </w:r>
      <w:r w:rsidR="00891F0C" w:rsidRPr="00AC784F">
        <w:rPr>
          <w:rFonts w:asciiTheme="minorHAnsi" w:hAnsiTheme="minorHAnsi" w:cstheme="minorHAnsi"/>
          <w:sz w:val="16"/>
          <w:szCs w:val="20"/>
          <w:lang w:val="es-MX"/>
        </w:rPr>
        <w:t>__</w:t>
      </w:r>
      <w:r w:rsidR="005F39B8">
        <w:rPr>
          <w:rFonts w:asciiTheme="minorHAnsi" w:hAnsiTheme="minorHAnsi" w:cstheme="minorHAnsi"/>
          <w:sz w:val="16"/>
          <w:szCs w:val="20"/>
          <w:lang w:val="es-MX"/>
        </w:rPr>
        <w:t>_________________</w:t>
      </w:r>
      <w:r w:rsidR="00891F0C" w:rsidRPr="00AC784F">
        <w:rPr>
          <w:rFonts w:asciiTheme="minorHAnsi" w:hAnsiTheme="minorHAnsi" w:cstheme="minorHAnsi"/>
          <w:sz w:val="16"/>
          <w:szCs w:val="20"/>
          <w:lang w:val="es-MX"/>
        </w:rPr>
        <w:t xml:space="preserve">_, </w:t>
      </w:r>
    </w:p>
    <w:p w14:paraId="0BF72753" w14:textId="77777777" w:rsidR="00EC1C88" w:rsidRPr="00AC784F" w:rsidRDefault="00EC1C88" w:rsidP="000F0048">
      <w:pPr>
        <w:spacing w:after="0" w:line="36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23AC4F9B" w14:textId="7140B84A" w:rsidR="00EC1C88" w:rsidRPr="00AC784F" w:rsidRDefault="00EC1C88" w:rsidP="000F0048">
      <w:pPr>
        <w:spacing w:after="0" w:line="36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  <w:r w:rsidRPr="00AC784F">
        <w:rPr>
          <w:rFonts w:asciiTheme="minorHAnsi" w:hAnsiTheme="minorHAnsi" w:cstheme="minorHAnsi"/>
          <w:sz w:val="16"/>
          <w:szCs w:val="20"/>
          <w:lang w:val="es-MX"/>
        </w:rPr>
        <w:t>_______________________________________________________________________________________________</w:t>
      </w:r>
      <w:r w:rsidR="005F39B8">
        <w:rPr>
          <w:rFonts w:asciiTheme="minorHAnsi" w:hAnsiTheme="minorHAnsi" w:cstheme="minorHAnsi"/>
          <w:sz w:val="16"/>
          <w:szCs w:val="20"/>
          <w:lang w:val="es-MX"/>
        </w:rPr>
        <w:t>________________</w:t>
      </w:r>
      <w:r w:rsidRPr="00AC784F">
        <w:rPr>
          <w:rFonts w:asciiTheme="minorHAnsi" w:hAnsiTheme="minorHAnsi" w:cstheme="minorHAnsi"/>
          <w:sz w:val="16"/>
          <w:szCs w:val="20"/>
          <w:lang w:val="es-MX"/>
        </w:rPr>
        <w:t>_______________</w:t>
      </w:r>
    </w:p>
    <w:p w14:paraId="2476A67B" w14:textId="77777777" w:rsidR="00EC1C88" w:rsidRPr="00F51184" w:rsidRDefault="002B1197" w:rsidP="000F0048">
      <w:pPr>
        <w:spacing w:after="0" w:line="360" w:lineRule="auto"/>
        <w:jc w:val="both"/>
        <w:rPr>
          <w:rFonts w:ascii="Arial" w:hAnsi="Arial" w:cs="Arial"/>
          <w:sz w:val="18"/>
          <w:szCs w:val="20"/>
          <w:lang w:val="es-MX"/>
        </w:rPr>
      </w:pPr>
      <w:r w:rsidRPr="00F51184">
        <w:rPr>
          <w:rFonts w:ascii="Arial" w:hAnsi="Arial" w:cs="Arial"/>
          <w:sz w:val="18"/>
          <w:szCs w:val="20"/>
          <w:lang w:val="es-MX"/>
        </w:rPr>
        <w:t>Como</w:t>
      </w:r>
      <w:r w:rsidR="008912F2" w:rsidRPr="00F51184">
        <w:rPr>
          <w:rFonts w:ascii="Arial" w:hAnsi="Arial" w:cs="Arial"/>
          <w:sz w:val="18"/>
          <w:szCs w:val="20"/>
          <w:lang w:val="es-MX"/>
        </w:rPr>
        <w:t xml:space="preserve"> Asesor (es)</w:t>
      </w:r>
      <w:r w:rsidR="0091392C" w:rsidRPr="00F51184">
        <w:rPr>
          <w:rFonts w:ascii="Arial" w:hAnsi="Arial" w:cs="Arial"/>
          <w:sz w:val="18"/>
          <w:szCs w:val="20"/>
          <w:lang w:val="es-MX"/>
        </w:rPr>
        <w:t xml:space="preserve"> del</w:t>
      </w:r>
      <w:r w:rsidR="00692A33" w:rsidRPr="00F51184">
        <w:rPr>
          <w:rFonts w:ascii="Arial" w:hAnsi="Arial" w:cs="Arial"/>
          <w:sz w:val="18"/>
          <w:szCs w:val="20"/>
          <w:lang w:val="es-MX"/>
        </w:rPr>
        <w:t xml:space="preserve"> alumno/</w:t>
      </w:r>
      <w:r w:rsidR="00603478" w:rsidRPr="00F51184">
        <w:rPr>
          <w:rFonts w:ascii="Arial" w:hAnsi="Arial" w:cs="Arial"/>
          <w:sz w:val="18"/>
          <w:szCs w:val="20"/>
          <w:lang w:val="es-MX"/>
        </w:rPr>
        <w:t xml:space="preserve">pasante </w:t>
      </w:r>
      <w:r w:rsidR="0091392C" w:rsidRPr="00F51184">
        <w:rPr>
          <w:rFonts w:ascii="Arial" w:hAnsi="Arial" w:cs="Arial"/>
          <w:sz w:val="18"/>
          <w:szCs w:val="20"/>
          <w:lang w:val="es-MX"/>
        </w:rPr>
        <w:t xml:space="preserve">C. </w:t>
      </w:r>
    </w:p>
    <w:p w14:paraId="76DD86DC" w14:textId="4E42D954" w:rsidR="00860B83" w:rsidRPr="00AC784F" w:rsidRDefault="00860B83" w:rsidP="000F0048">
      <w:pPr>
        <w:spacing w:after="0" w:line="36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  <w:r w:rsidRPr="00AC784F">
        <w:rPr>
          <w:rFonts w:asciiTheme="minorHAnsi" w:hAnsiTheme="minorHAnsi" w:cstheme="minorHAnsi"/>
          <w:sz w:val="16"/>
          <w:szCs w:val="20"/>
          <w:lang w:val="es-MX"/>
        </w:rPr>
        <w:t>________</w:t>
      </w:r>
      <w:r w:rsidR="00891F0C" w:rsidRPr="00AC784F">
        <w:rPr>
          <w:rFonts w:asciiTheme="minorHAnsi" w:hAnsiTheme="minorHAnsi" w:cstheme="minorHAnsi"/>
          <w:sz w:val="16"/>
          <w:szCs w:val="20"/>
          <w:lang w:val="es-MX"/>
        </w:rPr>
        <w:t>_</w:t>
      </w:r>
      <w:r w:rsidRPr="00AC784F">
        <w:rPr>
          <w:rFonts w:asciiTheme="minorHAnsi" w:hAnsiTheme="minorHAnsi" w:cstheme="minorHAnsi"/>
          <w:sz w:val="16"/>
          <w:szCs w:val="20"/>
          <w:lang w:val="es-MX"/>
        </w:rPr>
        <w:t>_____</w:t>
      </w:r>
      <w:r w:rsidR="00B03B7C" w:rsidRPr="00AC784F">
        <w:rPr>
          <w:rFonts w:asciiTheme="minorHAnsi" w:hAnsiTheme="minorHAnsi" w:cstheme="minorHAnsi"/>
          <w:sz w:val="16"/>
          <w:szCs w:val="20"/>
          <w:lang w:val="es-MX"/>
        </w:rPr>
        <w:t>____</w:t>
      </w:r>
      <w:r w:rsidRPr="00AC784F">
        <w:rPr>
          <w:rFonts w:asciiTheme="minorHAnsi" w:hAnsiTheme="minorHAnsi" w:cstheme="minorHAnsi"/>
          <w:sz w:val="16"/>
          <w:szCs w:val="20"/>
          <w:lang w:val="es-MX"/>
        </w:rPr>
        <w:t>_______</w:t>
      </w:r>
      <w:r w:rsidR="00EC1C88" w:rsidRPr="00AC784F">
        <w:rPr>
          <w:rFonts w:asciiTheme="minorHAnsi" w:hAnsiTheme="minorHAnsi" w:cstheme="minorHAnsi"/>
          <w:sz w:val="16"/>
          <w:szCs w:val="20"/>
          <w:lang w:val="es-MX"/>
        </w:rPr>
        <w:t>______________________________________________________________</w:t>
      </w:r>
      <w:r w:rsidR="005F39B8">
        <w:rPr>
          <w:rFonts w:asciiTheme="minorHAnsi" w:hAnsiTheme="minorHAnsi" w:cstheme="minorHAnsi"/>
          <w:sz w:val="16"/>
          <w:szCs w:val="20"/>
          <w:lang w:val="es-MX"/>
        </w:rPr>
        <w:t>_________________</w:t>
      </w:r>
      <w:r w:rsidR="00EC1C88" w:rsidRPr="00AC784F">
        <w:rPr>
          <w:rFonts w:asciiTheme="minorHAnsi" w:hAnsiTheme="minorHAnsi" w:cstheme="minorHAnsi"/>
          <w:sz w:val="16"/>
          <w:szCs w:val="20"/>
          <w:lang w:val="es-MX"/>
        </w:rPr>
        <w:t>______________________</w:t>
      </w:r>
    </w:p>
    <w:p w14:paraId="2B8B9F62" w14:textId="77777777" w:rsidR="00A47021" w:rsidRDefault="00A47021" w:rsidP="00211D24">
      <w:pPr>
        <w:spacing w:after="0" w:line="36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266E3703" w14:textId="77777777" w:rsidR="00211D24" w:rsidRPr="00F51184" w:rsidRDefault="002B1197" w:rsidP="00211D24">
      <w:pPr>
        <w:spacing w:after="0" w:line="360" w:lineRule="auto"/>
        <w:jc w:val="both"/>
        <w:rPr>
          <w:rFonts w:ascii="Arial" w:hAnsi="Arial" w:cs="Arial"/>
          <w:sz w:val="18"/>
          <w:szCs w:val="20"/>
          <w:lang w:val="es-MX"/>
        </w:rPr>
      </w:pPr>
      <w:r w:rsidRPr="00F51184">
        <w:rPr>
          <w:rFonts w:ascii="Arial" w:hAnsi="Arial" w:cs="Arial"/>
          <w:sz w:val="18"/>
          <w:szCs w:val="20"/>
          <w:lang w:val="es-MX"/>
        </w:rPr>
        <w:t>Con</w:t>
      </w:r>
      <w:r w:rsidR="00D20B08" w:rsidRPr="00F51184">
        <w:rPr>
          <w:rFonts w:ascii="Arial" w:hAnsi="Arial" w:cs="Arial"/>
          <w:sz w:val="18"/>
          <w:szCs w:val="20"/>
          <w:lang w:val="es-MX"/>
        </w:rPr>
        <w:t xml:space="preserve"> </w:t>
      </w:r>
      <w:r w:rsidR="00B16FB1" w:rsidRPr="00F51184">
        <w:rPr>
          <w:rFonts w:ascii="Arial" w:hAnsi="Arial" w:cs="Arial"/>
          <w:sz w:val="18"/>
          <w:szCs w:val="20"/>
          <w:lang w:val="es-MX"/>
        </w:rPr>
        <w:t>número de boleta _______________________.</w:t>
      </w:r>
    </w:p>
    <w:p w14:paraId="6D4141B5" w14:textId="77777777" w:rsidR="00B16FB1" w:rsidRPr="00F51184" w:rsidRDefault="00B16FB1" w:rsidP="00211D24">
      <w:pPr>
        <w:spacing w:after="0" w:line="360" w:lineRule="auto"/>
        <w:jc w:val="both"/>
        <w:rPr>
          <w:rFonts w:ascii="Arial" w:hAnsi="Arial" w:cs="Arial"/>
          <w:sz w:val="18"/>
          <w:szCs w:val="20"/>
          <w:lang w:val="es-MX"/>
        </w:rPr>
      </w:pPr>
    </w:p>
    <w:p w14:paraId="7B82B1DD" w14:textId="75985037" w:rsidR="0091392C" w:rsidRPr="00AC784F" w:rsidRDefault="00211D24" w:rsidP="00B16FB1">
      <w:pPr>
        <w:spacing w:after="0" w:line="36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  <w:r w:rsidRPr="00F51184">
        <w:rPr>
          <w:rFonts w:ascii="Arial" w:hAnsi="Arial" w:cs="Arial"/>
          <w:sz w:val="18"/>
          <w:szCs w:val="20"/>
          <w:lang w:val="es-MX"/>
        </w:rPr>
        <w:t xml:space="preserve">Por </w:t>
      </w:r>
      <w:r w:rsidR="0091392C" w:rsidRPr="00F51184">
        <w:rPr>
          <w:rFonts w:ascii="Arial" w:hAnsi="Arial" w:cs="Arial"/>
          <w:sz w:val="18"/>
          <w:szCs w:val="20"/>
          <w:lang w:val="es-MX"/>
        </w:rPr>
        <w:t xml:space="preserve">lo </w:t>
      </w:r>
      <w:r w:rsidRPr="00F51184">
        <w:rPr>
          <w:rFonts w:ascii="Arial" w:hAnsi="Arial" w:cs="Arial"/>
          <w:sz w:val="18"/>
          <w:szCs w:val="20"/>
          <w:lang w:val="es-MX"/>
        </w:rPr>
        <w:t>anterior, el</w:t>
      </w:r>
      <w:r w:rsidR="00AC784F" w:rsidRPr="00F51184">
        <w:rPr>
          <w:rFonts w:ascii="Arial" w:hAnsi="Arial" w:cs="Arial"/>
          <w:sz w:val="18"/>
          <w:szCs w:val="20"/>
          <w:lang w:val="es-MX"/>
        </w:rPr>
        <w:t xml:space="preserve"> (los)</w:t>
      </w:r>
      <w:r w:rsidRPr="00F51184">
        <w:rPr>
          <w:rFonts w:ascii="Arial" w:hAnsi="Arial" w:cs="Arial"/>
          <w:sz w:val="18"/>
          <w:szCs w:val="20"/>
          <w:lang w:val="es-MX"/>
        </w:rPr>
        <w:t xml:space="preserve"> </w:t>
      </w:r>
      <w:r w:rsidR="00D20B08" w:rsidRPr="00F51184">
        <w:rPr>
          <w:rFonts w:ascii="Arial" w:hAnsi="Arial" w:cs="Arial"/>
          <w:sz w:val="18"/>
          <w:szCs w:val="20"/>
          <w:lang w:val="es-MX"/>
        </w:rPr>
        <w:t>Asesor</w:t>
      </w:r>
      <w:r w:rsidR="00AC784F" w:rsidRPr="00F51184">
        <w:rPr>
          <w:rFonts w:ascii="Arial" w:hAnsi="Arial" w:cs="Arial"/>
          <w:sz w:val="18"/>
          <w:szCs w:val="20"/>
          <w:lang w:val="es-MX"/>
        </w:rPr>
        <w:t xml:space="preserve"> (es)</w:t>
      </w:r>
      <w:r w:rsidR="00D20B08" w:rsidRPr="00F51184">
        <w:rPr>
          <w:rFonts w:ascii="Arial" w:hAnsi="Arial" w:cs="Arial"/>
          <w:sz w:val="18"/>
          <w:szCs w:val="20"/>
          <w:lang w:val="es-MX"/>
        </w:rPr>
        <w:t xml:space="preserve"> </w:t>
      </w:r>
      <w:r w:rsidR="00AB01AC" w:rsidRPr="00F51184">
        <w:rPr>
          <w:rFonts w:ascii="Arial" w:hAnsi="Arial" w:cs="Arial"/>
          <w:sz w:val="18"/>
          <w:szCs w:val="20"/>
          <w:lang w:val="es-MX"/>
        </w:rPr>
        <w:t>ha</w:t>
      </w:r>
      <w:r w:rsidR="00AC784F" w:rsidRPr="00F51184">
        <w:rPr>
          <w:rFonts w:ascii="Arial" w:hAnsi="Arial" w:cs="Arial"/>
          <w:sz w:val="18"/>
          <w:szCs w:val="20"/>
          <w:lang w:val="es-MX"/>
        </w:rPr>
        <w:t>(n)</w:t>
      </w:r>
      <w:r w:rsidR="00AB01AC" w:rsidRPr="00F51184">
        <w:rPr>
          <w:rFonts w:ascii="Arial" w:hAnsi="Arial" w:cs="Arial"/>
          <w:sz w:val="18"/>
          <w:szCs w:val="20"/>
          <w:lang w:val="es-MX"/>
        </w:rPr>
        <w:t xml:space="preserve"> procedido</w:t>
      </w:r>
      <w:r w:rsidR="0091392C" w:rsidRPr="00F51184">
        <w:rPr>
          <w:rFonts w:ascii="Arial" w:hAnsi="Arial" w:cs="Arial"/>
          <w:sz w:val="18"/>
          <w:szCs w:val="20"/>
          <w:lang w:val="es-MX"/>
        </w:rPr>
        <w:t xml:space="preserve"> a determinar </w:t>
      </w:r>
      <w:r w:rsidRPr="00F51184">
        <w:rPr>
          <w:rFonts w:ascii="Arial" w:hAnsi="Arial" w:cs="Arial"/>
          <w:sz w:val="18"/>
          <w:szCs w:val="20"/>
          <w:lang w:val="es-MX"/>
        </w:rPr>
        <w:t xml:space="preserve">el </w:t>
      </w:r>
      <w:r w:rsidR="00860B83" w:rsidRPr="00F51184">
        <w:rPr>
          <w:rFonts w:ascii="Arial" w:hAnsi="Arial" w:cs="Arial"/>
          <w:sz w:val="18"/>
          <w:szCs w:val="20"/>
          <w:lang w:val="es-MX"/>
        </w:rPr>
        <w:t>Tema</w:t>
      </w:r>
      <w:r w:rsidR="00692A33" w:rsidRPr="00F51184">
        <w:rPr>
          <w:rFonts w:ascii="Arial" w:hAnsi="Arial" w:cs="Arial"/>
          <w:sz w:val="18"/>
          <w:szCs w:val="20"/>
          <w:lang w:val="es-MX"/>
        </w:rPr>
        <w:t>: “__________________________________________________________________________________________________________________________________________________________________________________________________________________________________</w:t>
      </w:r>
      <w:r w:rsidR="00F51184">
        <w:rPr>
          <w:rFonts w:ascii="Arial" w:hAnsi="Arial" w:cs="Arial"/>
          <w:sz w:val="18"/>
          <w:szCs w:val="20"/>
          <w:lang w:val="es-MX"/>
        </w:rPr>
        <w:t>___________</w:t>
      </w:r>
      <w:r w:rsidR="007E5C57">
        <w:rPr>
          <w:rFonts w:ascii="Arial" w:hAnsi="Arial" w:cs="Arial"/>
          <w:sz w:val="18"/>
          <w:szCs w:val="20"/>
          <w:lang w:val="es-MX"/>
        </w:rPr>
        <w:t>”,</w:t>
      </w:r>
      <w:r w:rsidR="002163D5">
        <w:rPr>
          <w:rFonts w:ascii="Arial" w:hAnsi="Arial" w:cs="Arial"/>
          <w:sz w:val="18"/>
          <w:szCs w:val="20"/>
          <w:lang w:val="es-MX"/>
        </w:rPr>
        <w:t xml:space="preserve"> </w:t>
      </w:r>
      <w:r w:rsidR="00DD4CDF">
        <w:rPr>
          <w:rFonts w:ascii="Arial" w:hAnsi="Arial" w:cs="Arial"/>
          <w:sz w:val="18"/>
          <w:szCs w:val="20"/>
          <w:lang w:val="es-MX"/>
        </w:rPr>
        <w:t>el</w:t>
      </w:r>
      <w:r w:rsidR="00BD16C8" w:rsidRPr="00F51184">
        <w:rPr>
          <w:rFonts w:ascii="Arial" w:hAnsi="Arial" w:cs="Arial"/>
          <w:sz w:val="18"/>
          <w:szCs w:val="20"/>
          <w:lang w:val="es-MX"/>
        </w:rPr>
        <w:t xml:space="preserve"> índice del Trabajo </w:t>
      </w:r>
      <w:r w:rsidR="008912F2" w:rsidRPr="00F51184">
        <w:rPr>
          <w:rFonts w:ascii="Arial" w:hAnsi="Arial" w:cs="Arial"/>
          <w:sz w:val="18"/>
          <w:szCs w:val="20"/>
          <w:lang w:val="es-MX"/>
        </w:rPr>
        <w:t xml:space="preserve">propuesto </w:t>
      </w:r>
      <w:r w:rsidR="00AC784F" w:rsidRPr="00F51184">
        <w:rPr>
          <w:rFonts w:ascii="Arial" w:hAnsi="Arial" w:cs="Arial"/>
          <w:sz w:val="18"/>
          <w:szCs w:val="20"/>
          <w:lang w:val="es-MX"/>
        </w:rPr>
        <w:t>(los cuales se anexan al presente</w:t>
      </w:r>
      <w:r w:rsidR="00692A33" w:rsidRPr="00F51184">
        <w:rPr>
          <w:rFonts w:ascii="Arial" w:hAnsi="Arial" w:cs="Arial"/>
          <w:sz w:val="18"/>
          <w:szCs w:val="20"/>
          <w:lang w:val="es-MX"/>
        </w:rPr>
        <w:t>)</w:t>
      </w:r>
      <w:r w:rsidR="005F39B8">
        <w:rPr>
          <w:rFonts w:ascii="Arial" w:hAnsi="Arial" w:cs="Arial"/>
          <w:sz w:val="18"/>
          <w:szCs w:val="20"/>
          <w:lang w:val="es-MX"/>
        </w:rPr>
        <w:t>.</w:t>
      </w:r>
    </w:p>
    <w:p w14:paraId="5FEE67E4" w14:textId="77777777" w:rsidR="00BD16C8" w:rsidRDefault="00BD16C8" w:rsidP="00211D24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5814725D" w14:textId="77777777" w:rsidR="00A47021" w:rsidRPr="00AC784F" w:rsidRDefault="00A47021" w:rsidP="00211D24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23744024" w14:textId="77777777" w:rsidR="003550C2" w:rsidRDefault="0032122C" w:rsidP="0091392C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  <w:r w:rsidRPr="00AC784F">
        <w:rPr>
          <w:rFonts w:asciiTheme="minorHAnsi" w:hAnsiTheme="minorHAnsi" w:cstheme="minorHAnsi"/>
          <w:sz w:val="16"/>
          <w:szCs w:val="20"/>
          <w:lang w:val="es-MX"/>
        </w:rPr>
        <w:t xml:space="preserve">   </w:t>
      </w:r>
    </w:p>
    <w:p w14:paraId="0A7D493E" w14:textId="77777777" w:rsidR="00216C7C" w:rsidRDefault="00216C7C" w:rsidP="0091392C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036F8F97" w14:textId="77777777" w:rsidR="00216C7C" w:rsidRDefault="00216C7C" w:rsidP="0091392C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69E452F1" w14:textId="77777777" w:rsidR="000F0048" w:rsidRPr="00AC784F" w:rsidRDefault="000F0048" w:rsidP="0091392C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</w:p>
    <w:p w14:paraId="774EE581" w14:textId="77777777" w:rsidR="0091392C" w:rsidRPr="00216C7C" w:rsidRDefault="0091392C" w:rsidP="00211D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  <w:r w:rsidRPr="00216C7C">
        <w:rPr>
          <w:rFonts w:ascii="Arial" w:hAnsi="Arial" w:cs="Arial"/>
          <w:sz w:val="18"/>
          <w:szCs w:val="20"/>
          <w:lang w:val="es-MX"/>
        </w:rPr>
        <w:t>A T E</w:t>
      </w:r>
      <w:r w:rsidR="00A21E97" w:rsidRPr="00216C7C">
        <w:rPr>
          <w:rFonts w:ascii="Arial" w:hAnsi="Arial" w:cs="Arial"/>
          <w:sz w:val="18"/>
          <w:szCs w:val="20"/>
          <w:lang w:val="es-MX"/>
        </w:rPr>
        <w:t xml:space="preserve"> N T A M E N T E:</w:t>
      </w:r>
    </w:p>
    <w:p w14:paraId="28C76CAB" w14:textId="77777777" w:rsidR="00A21E97" w:rsidRPr="00216C7C" w:rsidRDefault="00A21E97" w:rsidP="00211D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</w:p>
    <w:p w14:paraId="05A097B1" w14:textId="77777777" w:rsidR="00A21E97" w:rsidRPr="00216C7C" w:rsidRDefault="00A21E97" w:rsidP="00211D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</w:p>
    <w:p w14:paraId="4DCC6790" w14:textId="77777777" w:rsidR="00216C7C" w:rsidRPr="00216C7C" w:rsidRDefault="00216C7C" w:rsidP="00211D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</w:p>
    <w:p w14:paraId="35ADD568" w14:textId="77777777" w:rsidR="00A47021" w:rsidRPr="00216C7C" w:rsidRDefault="00A47021" w:rsidP="00211D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</w:p>
    <w:p w14:paraId="68E0C54E" w14:textId="77777777" w:rsidR="00A21E97" w:rsidRPr="00216C7C" w:rsidRDefault="00A21E97" w:rsidP="00211D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</w:p>
    <w:p w14:paraId="11FE28F7" w14:textId="77777777" w:rsidR="005C0424" w:rsidRPr="00216C7C" w:rsidRDefault="005C0424" w:rsidP="005C04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  <w:r w:rsidRPr="00216C7C">
        <w:rPr>
          <w:rFonts w:ascii="Arial" w:hAnsi="Arial" w:cs="Arial"/>
          <w:sz w:val="18"/>
          <w:szCs w:val="20"/>
          <w:lang w:val="es-MX"/>
        </w:rPr>
        <w:t>________________________________</w:t>
      </w:r>
    </w:p>
    <w:p w14:paraId="5E764739" w14:textId="77777777" w:rsidR="00B03B7C" w:rsidRPr="00216C7C" w:rsidRDefault="005C0424" w:rsidP="005C04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  <w:r w:rsidRPr="00216C7C">
        <w:rPr>
          <w:rFonts w:ascii="Arial" w:hAnsi="Arial" w:cs="Arial"/>
          <w:sz w:val="18"/>
          <w:szCs w:val="20"/>
          <w:lang w:val="es-MX"/>
        </w:rPr>
        <w:t>(</w:t>
      </w:r>
      <w:r w:rsidR="00692A33" w:rsidRPr="00216C7C">
        <w:rPr>
          <w:rFonts w:ascii="Arial" w:hAnsi="Arial" w:cs="Arial"/>
          <w:sz w:val="18"/>
          <w:szCs w:val="20"/>
          <w:lang w:val="es-MX"/>
        </w:rPr>
        <w:t>Nombre y firma</w:t>
      </w:r>
      <w:r w:rsidRPr="00216C7C">
        <w:rPr>
          <w:rFonts w:ascii="Arial" w:hAnsi="Arial" w:cs="Arial"/>
          <w:sz w:val="18"/>
          <w:szCs w:val="20"/>
          <w:lang w:val="es-MX"/>
        </w:rPr>
        <w:t>)</w:t>
      </w:r>
    </w:p>
    <w:p w14:paraId="7A973816" w14:textId="77777777" w:rsidR="005C0424" w:rsidRPr="00216C7C" w:rsidRDefault="005C0424" w:rsidP="005C04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</w:p>
    <w:p w14:paraId="164F90CA" w14:textId="77777777" w:rsidR="00A47021" w:rsidRPr="00216C7C" w:rsidRDefault="00A47021" w:rsidP="005C0424">
      <w:pPr>
        <w:spacing w:after="0" w:line="240" w:lineRule="auto"/>
        <w:jc w:val="center"/>
        <w:rPr>
          <w:rFonts w:ascii="Arial" w:hAnsi="Arial" w:cs="Arial"/>
          <w:sz w:val="18"/>
          <w:szCs w:val="20"/>
          <w:lang w:val="es-MX"/>
        </w:rPr>
      </w:pPr>
    </w:p>
    <w:p w14:paraId="05726556" w14:textId="6DF4C97D" w:rsidR="0091392C" w:rsidRDefault="00A21E97" w:rsidP="00211D24">
      <w:pPr>
        <w:spacing w:after="0" w:line="480" w:lineRule="auto"/>
        <w:jc w:val="center"/>
        <w:rPr>
          <w:rFonts w:ascii="Arial" w:hAnsi="Arial" w:cs="Arial"/>
          <w:sz w:val="18"/>
          <w:szCs w:val="20"/>
          <w:lang w:val="es-MX"/>
        </w:rPr>
      </w:pPr>
      <w:r w:rsidRPr="00216C7C">
        <w:rPr>
          <w:rFonts w:ascii="Arial" w:hAnsi="Arial" w:cs="Arial"/>
          <w:sz w:val="18"/>
          <w:szCs w:val="20"/>
          <w:lang w:val="es-MX"/>
        </w:rPr>
        <w:t>Presidente de la Academia de</w:t>
      </w:r>
      <w:r w:rsidRPr="00216C7C">
        <w:rPr>
          <w:rFonts w:asciiTheme="minorHAnsi" w:hAnsiTheme="minorHAnsi" w:cstheme="minorHAnsi"/>
          <w:sz w:val="18"/>
          <w:szCs w:val="20"/>
          <w:lang w:val="es-MX"/>
        </w:rPr>
        <w:t xml:space="preserve"> </w:t>
      </w:r>
      <w:r w:rsidRPr="00AA6A00">
        <w:rPr>
          <w:rFonts w:asciiTheme="minorHAnsi" w:hAnsiTheme="minorHAnsi" w:cstheme="minorHAnsi"/>
          <w:sz w:val="16"/>
          <w:szCs w:val="20"/>
          <w:lang w:val="es-MX"/>
        </w:rPr>
        <w:t>___________________________</w:t>
      </w:r>
    </w:p>
    <w:p w14:paraId="62E2B1DA" w14:textId="2DCDD256" w:rsidR="002163D5" w:rsidRPr="002163D5" w:rsidRDefault="002163D5" w:rsidP="002163D5">
      <w:pPr>
        <w:rPr>
          <w:rFonts w:asciiTheme="minorHAnsi" w:hAnsiTheme="minorHAnsi" w:cstheme="minorHAnsi"/>
          <w:sz w:val="16"/>
          <w:szCs w:val="20"/>
          <w:lang w:val="es-MX"/>
        </w:rPr>
      </w:pPr>
    </w:p>
    <w:p w14:paraId="5067790F" w14:textId="77777777" w:rsidR="00C37738" w:rsidRDefault="002163D5" w:rsidP="00A46DFC">
      <w:pPr>
        <w:spacing w:after="0" w:line="240" w:lineRule="auto"/>
        <w:jc w:val="both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ab/>
      </w:r>
    </w:p>
    <w:p w14:paraId="7BEDE6C1" w14:textId="77777777" w:rsidR="00C37738" w:rsidRDefault="00C37738" w:rsidP="00A46DFC">
      <w:pPr>
        <w:spacing w:after="0" w:line="240" w:lineRule="auto"/>
        <w:jc w:val="both"/>
        <w:rPr>
          <w:sz w:val="16"/>
          <w:szCs w:val="12"/>
          <w:lang w:val="es-MX"/>
        </w:rPr>
      </w:pPr>
    </w:p>
    <w:p w14:paraId="0E08E9AE" w14:textId="77777777" w:rsidR="0010164E" w:rsidRPr="0010164E" w:rsidRDefault="0010164E" w:rsidP="0010164E">
      <w:pPr>
        <w:spacing w:line="240" w:lineRule="auto"/>
        <w:ind w:left="142"/>
        <w:contextualSpacing/>
        <w:jc w:val="both"/>
        <w:rPr>
          <w:rFonts w:ascii="Arial" w:hAnsi="Arial" w:cs="Arial"/>
          <w:sz w:val="12"/>
          <w:szCs w:val="8"/>
        </w:rPr>
      </w:pPr>
      <w:proofErr w:type="spellStart"/>
      <w:r w:rsidRPr="0010164E">
        <w:rPr>
          <w:rFonts w:ascii="Arial" w:hAnsi="Arial" w:cs="Arial"/>
          <w:sz w:val="12"/>
          <w:szCs w:val="8"/>
        </w:rPr>
        <w:t>C.c.p</w:t>
      </w:r>
      <w:proofErr w:type="spellEnd"/>
      <w:r w:rsidRPr="0010164E">
        <w:rPr>
          <w:rFonts w:ascii="Arial" w:hAnsi="Arial" w:cs="Arial"/>
          <w:sz w:val="12"/>
          <w:szCs w:val="8"/>
        </w:rPr>
        <w:t xml:space="preserve">. L.R.C. Mercedes Díaz Romero. - </w:t>
      </w:r>
      <w:proofErr w:type="spellStart"/>
      <w:r w:rsidRPr="0010164E">
        <w:rPr>
          <w:rFonts w:ascii="Arial" w:hAnsi="Arial" w:cs="Arial"/>
          <w:sz w:val="12"/>
          <w:szCs w:val="8"/>
        </w:rPr>
        <w:t>Jefa</w:t>
      </w:r>
      <w:proofErr w:type="spellEnd"/>
      <w:r w:rsidRPr="0010164E">
        <w:rPr>
          <w:rFonts w:ascii="Arial" w:hAnsi="Arial" w:cs="Arial"/>
          <w:sz w:val="12"/>
          <w:szCs w:val="8"/>
        </w:rPr>
        <w:t xml:space="preserve"> de</w:t>
      </w:r>
      <w:r w:rsidRPr="0010164E">
        <w:rPr>
          <w:rFonts w:ascii="Arial" w:hAnsi="Arial" w:cs="Arial"/>
          <w:b/>
          <w:bCs/>
          <w:sz w:val="12"/>
          <w:szCs w:val="8"/>
        </w:rPr>
        <w:t xml:space="preserve"> </w:t>
      </w:r>
      <w:proofErr w:type="spellStart"/>
      <w:r w:rsidRPr="0010164E">
        <w:rPr>
          <w:rFonts w:ascii="Arial" w:hAnsi="Arial" w:cs="Arial"/>
          <w:sz w:val="12"/>
          <w:szCs w:val="20"/>
        </w:rPr>
        <w:t>Departamento</w:t>
      </w:r>
      <w:proofErr w:type="spellEnd"/>
      <w:r w:rsidRPr="0010164E">
        <w:rPr>
          <w:rFonts w:ascii="Arial" w:hAnsi="Arial" w:cs="Arial"/>
          <w:sz w:val="12"/>
          <w:szCs w:val="20"/>
        </w:rPr>
        <w:t xml:space="preserve"> de </w:t>
      </w:r>
      <w:proofErr w:type="spellStart"/>
      <w:r w:rsidRPr="0010164E">
        <w:rPr>
          <w:rFonts w:ascii="Arial" w:hAnsi="Arial" w:cs="Arial"/>
          <w:sz w:val="12"/>
          <w:szCs w:val="20"/>
        </w:rPr>
        <w:t>Evaluación</w:t>
      </w:r>
      <w:proofErr w:type="spellEnd"/>
      <w:r w:rsidRPr="0010164E">
        <w:rPr>
          <w:rFonts w:ascii="Arial" w:hAnsi="Arial" w:cs="Arial"/>
          <w:sz w:val="12"/>
          <w:szCs w:val="20"/>
        </w:rPr>
        <w:t xml:space="preserve"> y </w:t>
      </w:r>
      <w:proofErr w:type="spellStart"/>
      <w:r w:rsidRPr="0010164E">
        <w:rPr>
          <w:rFonts w:ascii="Arial" w:hAnsi="Arial" w:cs="Arial"/>
          <w:sz w:val="12"/>
          <w:szCs w:val="20"/>
        </w:rPr>
        <w:t>Seguimiento</w:t>
      </w:r>
      <w:proofErr w:type="spellEnd"/>
      <w:r w:rsidRPr="0010164E">
        <w:rPr>
          <w:rFonts w:ascii="Arial" w:hAnsi="Arial" w:cs="Arial"/>
          <w:sz w:val="12"/>
          <w:szCs w:val="20"/>
        </w:rPr>
        <w:t xml:space="preserve"> </w:t>
      </w:r>
      <w:proofErr w:type="spellStart"/>
      <w:r w:rsidRPr="0010164E">
        <w:rPr>
          <w:rFonts w:ascii="Arial" w:hAnsi="Arial" w:cs="Arial"/>
          <w:sz w:val="12"/>
          <w:szCs w:val="20"/>
        </w:rPr>
        <w:t>Académico</w:t>
      </w:r>
      <w:proofErr w:type="spellEnd"/>
      <w:r w:rsidRPr="0010164E">
        <w:rPr>
          <w:rFonts w:ascii="Arial" w:hAnsi="Arial" w:cs="Arial"/>
          <w:sz w:val="12"/>
          <w:szCs w:val="20"/>
        </w:rPr>
        <w:t>.</w:t>
      </w:r>
    </w:p>
    <w:p w14:paraId="06F98398" w14:textId="77777777" w:rsidR="0010164E" w:rsidRPr="0010164E" w:rsidRDefault="0010164E" w:rsidP="0010164E">
      <w:pPr>
        <w:spacing w:line="240" w:lineRule="auto"/>
        <w:ind w:left="142"/>
        <w:contextualSpacing/>
        <w:jc w:val="both"/>
        <w:rPr>
          <w:rFonts w:ascii="Arial" w:hAnsi="Arial" w:cs="Arial"/>
          <w:sz w:val="12"/>
          <w:szCs w:val="8"/>
        </w:rPr>
      </w:pPr>
      <w:r w:rsidRPr="0010164E">
        <w:rPr>
          <w:rFonts w:ascii="Arial" w:hAnsi="Arial" w:cs="Arial"/>
          <w:sz w:val="12"/>
          <w:szCs w:val="8"/>
        </w:rPr>
        <w:t xml:space="preserve">ELABORÓ: </w:t>
      </w:r>
      <w:proofErr w:type="spellStart"/>
      <w:r w:rsidRPr="0010164E">
        <w:rPr>
          <w:rFonts w:ascii="Arial" w:hAnsi="Arial" w:cs="Arial"/>
          <w:sz w:val="12"/>
          <w:szCs w:val="8"/>
        </w:rPr>
        <w:t>mrll</w:t>
      </w:r>
      <w:proofErr w:type="spellEnd"/>
    </w:p>
    <w:p w14:paraId="1DE59E97" w14:textId="3C1BB559" w:rsidR="002163D5" w:rsidRPr="002163D5" w:rsidRDefault="00DA00D0" w:rsidP="00A46DFC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/>
        </w:rPr>
      </w:pPr>
      <w:r>
        <w:rPr>
          <w:rFonts w:asciiTheme="minorHAnsi" w:hAnsiTheme="minorHAnsi" w:cstheme="minorHAnsi"/>
          <w:sz w:val="16"/>
          <w:szCs w:val="20"/>
          <w:lang w:val="es-MX"/>
        </w:rPr>
        <w:tab/>
      </w:r>
    </w:p>
    <w:sectPr w:rsidR="002163D5" w:rsidRPr="002163D5" w:rsidSect="00967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3" w:right="1041" w:bottom="709" w:left="993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46BDB" w14:textId="77777777" w:rsidR="00F86D05" w:rsidRPr="003550C2" w:rsidRDefault="00F86D05" w:rsidP="00D20B08">
      <w:pPr>
        <w:spacing w:after="0" w:line="240" w:lineRule="auto"/>
        <w:rPr>
          <w:sz w:val="16"/>
          <w:szCs w:val="16"/>
        </w:rPr>
      </w:pPr>
      <w:r w:rsidRPr="003550C2">
        <w:rPr>
          <w:sz w:val="16"/>
          <w:szCs w:val="16"/>
        </w:rPr>
        <w:separator/>
      </w:r>
    </w:p>
  </w:endnote>
  <w:endnote w:type="continuationSeparator" w:id="0">
    <w:p w14:paraId="1B609C24" w14:textId="77777777" w:rsidR="00F86D05" w:rsidRPr="003550C2" w:rsidRDefault="00F86D05" w:rsidP="00D20B08">
      <w:pPr>
        <w:spacing w:after="0" w:line="240" w:lineRule="auto"/>
        <w:rPr>
          <w:sz w:val="16"/>
          <w:szCs w:val="16"/>
        </w:rPr>
      </w:pPr>
      <w:r w:rsidRPr="003550C2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FADD9" w14:textId="77777777" w:rsidR="009673BC" w:rsidRDefault="009673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5821" w14:textId="77777777" w:rsidR="009673BC" w:rsidRDefault="009673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F6EB0" w14:textId="77777777" w:rsidR="009673BC" w:rsidRDefault="009673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49174" w14:textId="77777777" w:rsidR="00F86D05" w:rsidRPr="003550C2" w:rsidRDefault="00F86D05" w:rsidP="00D20B08">
      <w:pPr>
        <w:spacing w:after="0" w:line="240" w:lineRule="auto"/>
        <w:rPr>
          <w:sz w:val="16"/>
          <w:szCs w:val="16"/>
        </w:rPr>
      </w:pPr>
      <w:r w:rsidRPr="003550C2">
        <w:rPr>
          <w:sz w:val="16"/>
          <w:szCs w:val="16"/>
        </w:rPr>
        <w:separator/>
      </w:r>
    </w:p>
  </w:footnote>
  <w:footnote w:type="continuationSeparator" w:id="0">
    <w:p w14:paraId="65F3AF9C" w14:textId="77777777" w:rsidR="00F86D05" w:rsidRPr="003550C2" w:rsidRDefault="00F86D05" w:rsidP="00D20B08">
      <w:pPr>
        <w:spacing w:after="0" w:line="240" w:lineRule="auto"/>
        <w:rPr>
          <w:sz w:val="16"/>
          <w:szCs w:val="16"/>
        </w:rPr>
      </w:pPr>
      <w:r w:rsidRPr="003550C2">
        <w:rPr>
          <w:sz w:val="16"/>
          <w:szCs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F45CF" w14:textId="77777777" w:rsidR="009673BC" w:rsidRDefault="009673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AA33B" w14:textId="5E87B2D2" w:rsidR="00546E5B" w:rsidRPr="004C6775" w:rsidRDefault="009673BC" w:rsidP="009673BC">
    <w:pPr>
      <w:spacing w:after="0" w:line="240" w:lineRule="auto"/>
      <w:ind w:right="-142"/>
      <w:jc w:val="both"/>
      <w:rPr>
        <w:rFonts w:asciiTheme="minorHAnsi" w:hAnsiTheme="minorHAnsi" w:cstheme="minorHAnsi"/>
        <w:sz w:val="20"/>
        <w:szCs w:val="20"/>
      </w:rPr>
    </w:pPr>
    <w:r w:rsidRPr="004F448B">
      <w:rPr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E40A98" wp14:editId="457716B3">
              <wp:simplePos x="0" y="0"/>
              <wp:positionH relativeFrom="column">
                <wp:posOffset>2611755</wp:posOffset>
              </wp:positionH>
              <wp:positionV relativeFrom="paragraph">
                <wp:posOffset>296545</wp:posOffset>
              </wp:positionV>
              <wp:extent cx="3069589" cy="568959"/>
              <wp:effectExtent l="0" t="0" r="17145" b="222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9589" cy="5689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43BA1" w14:textId="77777777" w:rsidR="009673BC" w:rsidRDefault="009673BC" w:rsidP="009673BC">
                          <w:pPr>
                            <w:pStyle w:val="Defaul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3696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UNIDAD PROFESIONAL INTERDISCIPLINARIA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2BA06BE0" w14:textId="77777777" w:rsidR="009673BC" w:rsidRPr="004F448B" w:rsidRDefault="009673BC" w:rsidP="009673BC">
                          <w:pPr>
                            <w:pStyle w:val="Default"/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                    </w:t>
                          </w:r>
                          <w:r w:rsidRPr="0023696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DE ENERGÍA Y MOVILIDAD</w:t>
                          </w:r>
                        </w:p>
                        <w:p w14:paraId="445748CA" w14:textId="77777777" w:rsidR="009673BC" w:rsidRPr="0023696E" w:rsidRDefault="009673BC" w:rsidP="009673B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                </w:t>
                          </w:r>
                          <w:r w:rsidRPr="0023696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SUBDIRECCION ACADEMICA</w:t>
                          </w:r>
                        </w:p>
                        <w:p w14:paraId="6390541C" w14:textId="77777777" w:rsidR="009673BC" w:rsidRDefault="009673BC" w:rsidP="009673B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40A9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05.65pt;margin-top:23.35pt;width:241.7pt;height:4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" strokecolor="white [3212]">
              <v:textbox>
                <w:txbxContent>
                  <w:p w14:paraId="63F43BA1" w14:textId="77777777" w:rsidR="009673BC" w:rsidRDefault="009673BC" w:rsidP="009673BC">
                    <w:pPr>
                      <w:pStyle w:val="Defaul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3696E">
                      <w:rPr>
                        <w:b/>
                        <w:bCs/>
                        <w:sz w:val="20"/>
                        <w:szCs w:val="20"/>
                      </w:rPr>
                      <w:t>UNIDAD PROFESIONAL INTERDISCIPLINARIA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2BA06BE0" w14:textId="77777777" w:rsidR="009673BC" w:rsidRPr="004F448B" w:rsidRDefault="009673BC" w:rsidP="009673BC">
                    <w:pPr>
                      <w:pStyle w:val="Default"/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                               </w:t>
                    </w:r>
                    <w:r w:rsidRPr="0023696E">
                      <w:rPr>
                        <w:b/>
                        <w:bCs/>
                        <w:sz w:val="20"/>
                        <w:szCs w:val="20"/>
                      </w:rPr>
                      <w:t>DE ENERGÍA Y MOVILIDAD</w:t>
                    </w:r>
                  </w:p>
                  <w:p w14:paraId="445748CA" w14:textId="77777777" w:rsidR="009673BC" w:rsidRPr="0023696E" w:rsidRDefault="009673BC" w:rsidP="009673BC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                          </w:t>
                    </w:r>
                    <w:r w:rsidRPr="0023696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SUBDIRECCION ACADEMICA</w:t>
                    </w:r>
                  </w:p>
                  <w:p w14:paraId="6390541C" w14:textId="77777777" w:rsidR="009673BC" w:rsidRDefault="009673BC" w:rsidP="009673BC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4A02A94" wp14:editId="4F8E4B54">
          <wp:extent cx="1406178" cy="725502"/>
          <wp:effectExtent l="0" t="0" r="3810" b="0"/>
          <wp:docPr id="1436244683" name="Imagen 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870" cy="735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6E5B" w:rsidRPr="004C6775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D7D991F" wp14:editId="7667F83A">
          <wp:extent cx="682848" cy="539670"/>
          <wp:effectExtent l="0" t="0" r="3175" b="0"/>
          <wp:docPr id="523834755" name="Imagen 2" descr="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F185C0E-25AC-48A1-8B2E-2CDCA2B44E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F185C0E-25AC-48A1-8B2E-2CDCA2B44E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1705" cy="54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89A969" w14:textId="3CBF6695" w:rsidR="00546E5B" w:rsidRDefault="00546E5B" w:rsidP="00546E5B">
    <w:pPr>
      <w:pStyle w:val="Encabezado"/>
      <w:tabs>
        <w:tab w:val="clear" w:pos="8838"/>
        <w:tab w:val="right" w:pos="8080"/>
      </w:tabs>
      <w:spacing w:after="0" w:line="240" w:lineRule="auto"/>
      <w:ind w:right="758"/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                                                                                                    </w:t>
    </w:r>
  </w:p>
  <w:p w14:paraId="11778FF8" w14:textId="18AC2AC2" w:rsidR="00546E5B" w:rsidRPr="009673BC" w:rsidRDefault="00546E5B" w:rsidP="009673BC">
    <w:pPr>
      <w:pStyle w:val="Encabezado"/>
      <w:tabs>
        <w:tab w:val="clear" w:pos="8838"/>
        <w:tab w:val="right" w:pos="8080"/>
      </w:tabs>
      <w:spacing w:after="0" w:line="240" w:lineRule="auto"/>
      <w:ind w:right="758"/>
      <w:jc w:val="right"/>
      <w:rPr>
        <w:rFonts w:ascii="Arial" w:hAnsi="Arial" w:cs="Arial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                                                                                                     </w:t>
    </w:r>
    <w:r w:rsidRPr="009673BC">
      <w:rPr>
        <w:rFonts w:ascii="Arial" w:hAnsi="Arial" w:cs="Arial"/>
        <w:b/>
        <w:sz w:val="20"/>
        <w:szCs w:val="20"/>
      </w:rPr>
      <w:t>FORMATO F</w:t>
    </w:r>
    <w:r w:rsidR="009673BC" w:rsidRPr="009673BC">
      <w:rPr>
        <w:rFonts w:ascii="Arial" w:hAnsi="Arial" w:cs="Arial"/>
        <w:b/>
        <w:sz w:val="20"/>
        <w:szCs w:val="20"/>
      </w:rPr>
      <w:t xml:space="preserve">2 </w:t>
    </w:r>
    <w:r w:rsidR="009673BC" w:rsidRPr="009673BC">
      <w:rPr>
        <w:rFonts w:ascii="Arial" w:hAnsi="Arial" w:cs="Arial"/>
        <w:b/>
        <w:sz w:val="20"/>
        <w:szCs w:val="20"/>
        <w:highlight w:val="yellow"/>
      </w:rPr>
      <w:t>IMU</w:t>
    </w:r>
    <w:r w:rsidRPr="009673BC">
      <w:rPr>
        <w:rFonts w:ascii="Arial" w:hAnsi="Arial" w:cs="Arial"/>
        <w:b/>
        <w:sz w:val="20"/>
        <w:szCs w:val="20"/>
      </w:rPr>
      <w:t xml:space="preserve">                                                                            </w:t>
    </w:r>
  </w:p>
  <w:p w14:paraId="1A5FF5C6" w14:textId="7FD6E441" w:rsidR="00D20B08" w:rsidRPr="00546E5B" w:rsidRDefault="00546E5B" w:rsidP="00546E5B">
    <w:pPr>
      <w:pStyle w:val="Encabezado"/>
      <w:tabs>
        <w:tab w:val="clear" w:pos="8838"/>
        <w:tab w:val="right" w:pos="8080"/>
      </w:tabs>
      <w:ind w:right="758"/>
      <w:jc w:val="right"/>
      <w:rPr>
        <w:rFonts w:ascii="Arial" w:hAnsi="Arial" w:cs="Arial"/>
        <w:b/>
        <w:sz w:val="16"/>
        <w:szCs w:val="16"/>
      </w:rPr>
    </w:pPr>
    <w:r>
      <w:rPr>
        <w:b/>
        <w:szCs w:val="16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2C57" w14:textId="77777777" w:rsidR="009673BC" w:rsidRDefault="009673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D2"/>
    <w:rsid w:val="00041488"/>
    <w:rsid w:val="000F0048"/>
    <w:rsid w:val="000F58B0"/>
    <w:rsid w:val="0010164E"/>
    <w:rsid w:val="00102814"/>
    <w:rsid w:val="001A6EF3"/>
    <w:rsid w:val="001B76CD"/>
    <w:rsid w:val="001E2D67"/>
    <w:rsid w:val="001E4682"/>
    <w:rsid w:val="00211D24"/>
    <w:rsid w:val="002163D5"/>
    <w:rsid w:val="00216C7C"/>
    <w:rsid w:val="00220C82"/>
    <w:rsid w:val="002258E6"/>
    <w:rsid w:val="002317AF"/>
    <w:rsid w:val="00264ED5"/>
    <w:rsid w:val="00281229"/>
    <w:rsid w:val="002826AF"/>
    <w:rsid w:val="002B1197"/>
    <w:rsid w:val="002F6266"/>
    <w:rsid w:val="0032122C"/>
    <w:rsid w:val="003449CC"/>
    <w:rsid w:val="003550C2"/>
    <w:rsid w:val="003A107B"/>
    <w:rsid w:val="0042449A"/>
    <w:rsid w:val="00477D4D"/>
    <w:rsid w:val="00480715"/>
    <w:rsid w:val="004C48B7"/>
    <w:rsid w:val="004C7D92"/>
    <w:rsid w:val="004F7323"/>
    <w:rsid w:val="00502EC8"/>
    <w:rsid w:val="0050422B"/>
    <w:rsid w:val="00504B8E"/>
    <w:rsid w:val="00546E5B"/>
    <w:rsid w:val="0059082A"/>
    <w:rsid w:val="00596BB6"/>
    <w:rsid w:val="005C0424"/>
    <w:rsid w:val="005D568B"/>
    <w:rsid w:val="005F39B8"/>
    <w:rsid w:val="00603478"/>
    <w:rsid w:val="0061662A"/>
    <w:rsid w:val="00625A07"/>
    <w:rsid w:val="006465BF"/>
    <w:rsid w:val="00653FFC"/>
    <w:rsid w:val="006658D5"/>
    <w:rsid w:val="00676B62"/>
    <w:rsid w:val="00692A33"/>
    <w:rsid w:val="006B387C"/>
    <w:rsid w:val="006F0C89"/>
    <w:rsid w:val="00720C8D"/>
    <w:rsid w:val="00751B8D"/>
    <w:rsid w:val="0075496B"/>
    <w:rsid w:val="00781FEC"/>
    <w:rsid w:val="0078690C"/>
    <w:rsid w:val="00797D88"/>
    <w:rsid w:val="007B27F3"/>
    <w:rsid w:val="007E5C57"/>
    <w:rsid w:val="007F3A03"/>
    <w:rsid w:val="007F79FA"/>
    <w:rsid w:val="008025CB"/>
    <w:rsid w:val="00846480"/>
    <w:rsid w:val="00860B83"/>
    <w:rsid w:val="008808C7"/>
    <w:rsid w:val="008912F2"/>
    <w:rsid w:val="00891F0C"/>
    <w:rsid w:val="008D45CD"/>
    <w:rsid w:val="008E5ED2"/>
    <w:rsid w:val="00910E4C"/>
    <w:rsid w:val="0091392C"/>
    <w:rsid w:val="00937090"/>
    <w:rsid w:val="009542A3"/>
    <w:rsid w:val="00957D3F"/>
    <w:rsid w:val="0096706A"/>
    <w:rsid w:val="009673BC"/>
    <w:rsid w:val="00987CCC"/>
    <w:rsid w:val="009B2D00"/>
    <w:rsid w:val="009B33DF"/>
    <w:rsid w:val="009C1971"/>
    <w:rsid w:val="009F50DF"/>
    <w:rsid w:val="00A11444"/>
    <w:rsid w:val="00A15669"/>
    <w:rsid w:val="00A21E97"/>
    <w:rsid w:val="00A279AC"/>
    <w:rsid w:val="00A34B89"/>
    <w:rsid w:val="00A46DFC"/>
    <w:rsid w:val="00A47021"/>
    <w:rsid w:val="00A7413E"/>
    <w:rsid w:val="00AA3A11"/>
    <w:rsid w:val="00AA6A00"/>
    <w:rsid w:val="00AB01AC"/>
    <w:rsid w:val="00AC6FF8"/>
    <w:rsid w:val="00AC784F"/>
    <w:rsid w:val="00AD6B7A"/>
    <w:rsid w:val="00B01BCA"/>
    <w:rsid w:val="00B03B7C"/>
    <w:rsid w:val="00B16FB1"/>
    <w:rsid w:val="00B23E80"/>
    <w:rsid w:val="00B40D1D"/>
    <w:rsid w:val="00B41FDF"/>
    <w:rsid w:val="00B568B5"/>
    <w:rsid w:val="00B72DAA"/>
    <w:rsid w:val="00B913DC"/>
    <w:rsid w:val="00BA312D"/>
    <w:rsid w:val="00BB048A"/>
    <w:rsid w:val="00BC5056"/>
    <w:rsid w:val="00BC7849"/>
    <w:rsid w:val="00BD16C8"/>
    <w:rsid w:val="00BD3EE9"/>
    <w:rsid w:val="00BD7EA7"/>
    <w:rsid w:val="00BF3A77"/>
    <w:rsid w:val="00BF5D3F"/>
    <w:rsid w:val="00C32A76"/>
    <w:rsid w:val="00C37738"/>
    <w:rsid w:val="00C479E8"/>
    <w:rsid w:val="00C5470C"/>
    <w:rsid w:val="00C55779"/>
    <w:rsid w:val="00C801DC"/>
    <w:rsid w:val="00CA02BA"/>
    <w:rsid w:val="00CB161D"/>
    <w:rsid w:val="00CB2281"/>
    <w:rsid w:val="00CB2980"/>
    <w:rsid w:val="00CD3BD1"/>
    <w:rsid w:val="00CD7966"/>
    <w:rsid w:val="00CF0BA7"/>
    <w:rsid w:val="00D20B08"/>
    <w:rsid w:val="00D437B7"/>
    <w:rsid w:val="00D70260"/>
    <w:rsid w:val="00D83C1A"/>
    <w:rsid w:val="00DA00D0"/>
    <w:rsid w:val="00DC6752"/>
    <w:rsid w:val="00DD4CDF"/>
    <w:rsid w:val="00DE083A"/>
    <w:rsid w:val="00E343E0"/>
    <w:rsid w:val="00E44591"/>
    <w:rsid w:val="00E50E9B"/>
    <w:rsid w:val="00E67E1E"/>
    <w:rsid w:val="00E90D5E"/>
    <w:rsid w:val="00EA32CC"/>
    <w:rsid w:val="00EA6F73"/>
    <w:rsid w:val="00EB3F8C"/>
    <w:rsid w:val="00EC1C88"/>
    <w:rsid w:val="00EC564A"/>
    <w:rsid w:val="00EC6A72"/>
    <w:rsid w:val="00ED0606"/>
    <w:rsid w:val="00ED412E"/>
    <w:rsid w:val="00ED4185"/>
    <w:rsid w:val="00F407C1"/>
    <w:rsid w:val="00F51184"/>
    <w:rsid w:val="00F57A54"/>
    <w:rsid w:val="00F679C8"/>
    <w:rsid w:val="00F80505"/>
    <w:rsid w:val="00F86D05"/>
    <w:rsid w:val="00FB51DD"/>
    <w:rsid w:val="00FC662E"/>
    <w:rsid w:val="00FC7E8E"/>
    <w:rsid w:val="00FE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28C4"/>
  <w15:docId w15:val="{17509CBB-8E0D-4CBF-A87F-A326F262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1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B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B08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20B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B08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B08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D2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6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Default">
    <w:name w:val="Default"/>
    <w:rsid w:val="009673B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PIA\Documents\FPIA%20ENERO%202011\Formatos\definitivos%20word\DESIG%20DE%20ASESOR%20DE%20TESI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676BFF25C9FE438E74656DE5921599" ma:contentTypeVersion="1" ma:contentTypeDescription="Crear nuevo documento." ma:contentTypeScope="" ma:versionID="dc3a00ce6e5a83d5212b71f6a2ac2b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A06F-DAFE-41C6-8EE7-E031BD34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DCC59-57AF-40C6-A65A-3CCA652001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A93AE53-E4CC-4979-B821-AFB66341C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14140-1F9E-4D2A-B830-063D2628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 DE ASESOR DE TESIS</Template>
  <TotalTime>13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DFPIA</dc:creator>
  <cp:lastModifiedBy>Lluvia Luisa Martinez Romano</cp:lastModifiedBy>
  <cp:revision>8</cp:revision>
  <cp:lastPrinted>2011-03-15T02:09:00Z</cp:lastPrinted>
  <dcterms:created xsi:type="dcterms:W3CDTF">2025-03-04T19:28:00Z</dcterms:created>
  <dcterms:modified xsi:type="dcterms:W3CDTF">2025-03-06T17:10:00Z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0x01010099676BFF25C9FE438E74656DE5921599</vt:lpwstr>
  </property>
</Properties>
</file>